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D653C" w:rsidRPr="001E62BA" w14:paraId="57E6414D" w14:textId="77777777" w:rsidTr="00CD7C77">
        <w:trPr>
          <w:trHeight w:val="340"/>
        </w:trPr>
        <w:tc>
          <w:tcPr>
            <w:tcW w:w="10490" w:type="dxa"/>
            <w:gridSpan w:val="2"/>
            <w:shd w:val="clear" w:color="auto" w:fill="B2A1C7"/>
          </w:tcPr>
          <w:p w14:paraId="43C42C5A" w14:textId="05EFB12C" w:rsidR="007D653C" w:rsidRPr="001E62BA" w:rsidRDefault="00631DE9" w:rsidP="001E62BA">
            <w:pPr>
              <w:pStyle w:val="GDPRheading"/>
            </w:pPr>
            <w:r w:rsidRPr="001E62B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B0F7B9A" wp14:editId="73530729">
                  <wp:simplePos x="0" y="0"/>
                  <wp:positionH relativeFrom="margin">
                    <wp:posOffset>5292090</wp:posOffset>
                  </wp:positionH>
                  <wp:positionV relativeFrom="margin">
                    <wp:posOffset>48097</wp:posOffset>
                  </wp:positionV>
                  <wp:extent cx="1198880" cy="347980"/>
                  <wp:effectExtent l="0" t="0" r="1270" b="0"/>
                  <wp:wrapTight wrapText="bothSides">
                    <wp:wrapPolygon edited="0">
                      <wp:start x="1030" y="0"/>
                      <wp:lineTo x="0" y="20102"/>
                      <wp:lineTo x="18191" y="20102"/>
                      <wp:lineTo x="18191" y="18920"/>
                      <wp:lineTo x="21280" y="14190"/>
                      <wp:lineTo x="21280" y="0"/>
                      <wp:lineTo x="16131" y="0"/>
                      <wp:lineTo x="103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WC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281C" w:rsidRPr="001E62BA">
              <w:t xml:space="preserve"> </w:t>
            </w:r>
            <w:r w:rsidR="008B0072" w:rsidRPr="001E62BA">
              <w:t>COUNSELLING PLACEMENT APPLICATION FORM</w:t>
            </w:r>
          </w:p>
        </w:tc>
      </w:tr>
      <w:tr w:rsidR="00FB58EF" w:rsidRPr="001E62BA" w14:paraId="07B150AE" w14:textId="77777777" w:rsidTr="008B0072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63AD5BDB" w14:textId="77777777" w:rsidR="00FB58EF" w:rsidRPr="001E62BA" w:rsidRDefault="00C86AFB" w:rsidP="000842D2">
            <w:pPr>
              <w:pStyle w:val="GDPRbody"/>
              <w:rPr>
                <w:b/>
              </w:rPr>
            </w:pPr>
            <w:r w:rsidRPr="001E62BA">
              <w:rPr>
                <w:b/>
              </w:rPr>
              <w:t>Before completing this form please ensure that you meet the following criteria:</w:t>
            </w:r>
          </w:p>
          <w:p w14:paraId="53AFA36A" w14:textId="39472204" w:rsidR="00C86AFB" w:rsidRDefault="00C86AFB" w:rsidP="00C86AFB">
            <w:pPr>
              <w:pStyle w:val="GDPRbody"/>
              <w:numPr>
                <w:ilvl w:val="0"/>
                <w:numId w:val="7"/>
              </w:numPr>
            </w:pPr>
            <w:r w:rsidRPr="001E62BA">
              <w:t>You are able to provide written confirmation from your training agency that you have been sufficiently prepared for, and are ready for clinical practice</w:t>
            </w:r>
            <w:r w:rsidR="003A39E3">
              <w:t xml:space="preserve"> (Readiness to practice)</w:t>
            </w:r>
          </w:p>
          <w:p w14:paraId="6D50021A" w14:textId="4BC48D7F" w:rsidR="00005D1A" w:rsidRDefault="00005D1A" w:rsidP="00C86AFB">
            <w:pPr>
              <w:pStyle w:val="GDPRbody"/>
              <w:numPr>
                <w:ilvl w:val="0"/>
                <w:numId w:val="7"/>
              </w:numPr>
            </w:pPr>
            <w:r>
              <w:t>You have a clinical supervisor</w:t>
            </w:r>
          </w:p>
          <w:p w14:paraId="7DFD55F6" w14:textId="06197284" w:rsidR="00005D1A" w:rsidRPr="001E62BA" w:rsidRDefault="00005D1A" w:rsidP="00C86AFB">
            <w:pPr>
              <w:pStyle w:val="GDPRbody"/>
              <w:numPr>
                <w:ilvl w:val="0"/>
                <w:numId w:val="7"/>
              </w:numPr>
            </w:pPr>
            <w:r>
              <w:t>You are a member of an appropriate Governing Body e.g. BACP, UKCP</w:t>
            </w:r>
          </w:p>
          <w:p w14:paraId="76978784" w14:textId="1D7FD7AF" w:rsidR="00C86AFB" w:rsidRDefault="00C86AFB" w:rsidP="00C86AFB">
            <w:pPr>
              <w:pStyle w:val="GDPRbody"/>
              <w:numPr>
                <w:ilvl w:val="0"/>
                <w:numId w:val="7"/>
              </w:numPr>
            </w:pPr>
            <w:r w:rsidRPr="003A39E3">
              <w:t>You have a recent, up to date DBS check in place</w:t>
            </w:r>
            <w:r w:rsidR="00D23EB4" w:rsidRPr="003A39E3">
              <w:t xml:space="preserve"> – </w:t>
            </w:r>
            <w:r w:rsidR="00005D1A" w:rsidRPr="003A39E3">
              <w:t>or be willing to pay for one to be completed.</w:t>
            </w:r>
            <w:r w:rsidR="003A39E3" w:rsidRPr="003A39E3">
              <w:t xml:space="preserve"> £63.90</w:t>
            </w:r>
          </w:p>
          <w:p w14:paraId="7A82D1A3" w14:textId="26DDA431" w:rsidR="00C86AFB" w:rsidRPr="001E62BA" w:rsidRDefault="00C86AFB" w:rsidP="00C86AFB">
            <w:pPr>
              <w:pStyle w:val="GDPRbody"/>
              <w:numPr>
                <w:ilvl w:val="0"/>
                <w:numId w:val="7"/>
              </w:numPr>
            </w:pPr>
            <w:r w:rsidRPr="001E62BA">
              <w:t>You are not a current or recent client of Nottingham Women’s Centre</w:t>
            </w:r>
          </w:p>
        </w:tc>
      </w:tr>
      <w:tr w:rsidR="00B429AF" w:rsidRPr="001E62BA" w14:paraId="5CEBA3F8" w14:textId="77777777" w:rsidTr="000D560E">
        <w:trPr>
          <w:trHeight w:val="340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870DD6E" w14:textId="77777777" w:rsidR="00B429AF" w:rsidRPr="001E62BA" w:rsidRDefault="00B429AF" w:rsidP="00BA623B">
            <w:pPr>
              <w:pStyle w:val="GDPRbody"/>
              <w:spacing w:before="60" w:after="60"/>
            </w:pPr>
          </w:p>
        </w:tc>
      </w:tr>
      <w:tr w:rsidR="00C86AFB" w:rsidRPr="001E62BA" w14:paraId="4ADE76C3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0CBD07BC" w14:textId="7379261F" w:rsidR="00C86AFB" w:rsidRPr="001E62BA" w:rsidRDefault="008B0072" w:rsidP="00313420">
            <w:pPr>
              <w:pStyle w:val="GDPRsubheading"/>
            </w:pPr>
            <w:r w:rsidRPr="001E62BA">
              <w:t>PERSONAL DETAILS</w:t>
            </w:r>
            <w:r w:rsidR="00313420">
              <w:t xml:space="preserve"> </w:t>
            </w:r>
          </w:p>
        </w:tc>
      </w:tr>
      <w:tr w:rsidR="00C86AFB" w:rsidRPr="001E62BA" w14:paraId="73FF1F49" w14:textId="77777777" w:rsidTr="00B528A2">
        <w:tc>
          <w:tcPr>
            <w:tcW w:w="5245" w:type="dxa"/>
          </w:tcPr>
          <w:p w14:paraId="00C9C960" w14:textId="77777777" w:rsidR="00C86AFB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FIRST NAME(S)</w:t>
            </w:r>
          </w:p>
          <w:p w14:paraId="46CB2FAD" w14:textId="6DBA8B49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0"/>
          </w:p>
        </w:tc>
        <w:tc>
          <w:tcPr>
            <w:tcW w:w="5245" w:type="dxa"/>
          </w:tcPr>
          <w:p w14:paraId="64BC9269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SURNAME</w:t>
            </w:r>
          </w:p>
          <w:p w14:paraId="56FE4738" w14:textId="23A6EBD1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"/>
          </w:p>
        </w:tc>
      </w:tr>
      <w:tr w:rsidR="00B528A2" w:rsidRPr="001E62BA" w14:paraId="23ACC9FB" w14:textId="77777777" w:rsidTr="00B528A2">
        <w:tc>
          <w:tcPr>
            <w:tcW w:w="5245" w:type="dxa"/>
          </w:tcPr>
          <w:p w14:paraId="371A78B2" w14:textId="4DD72CB4" w:rsidR="00B528A2" w:rsidRPr="001E62BA" w:rsidRDefault="00313420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PREFERRED PRONOUN</w:t>
            </w:r>
          </w:p>
          <w:p w14:paraId="439CDFC9" w14:textId="2F11A849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"/>
          </w:p>
        </w:tc>
        <w:tc>
          <w:tcPr>
            <w:tcW w:w="5245" w:type="dxa"/>
          </w:tcPr>
          <w:p w14:paraId="57413A70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DATE OF BIRTH</w:t>
            </w:r>
          </w:p>
          <w:p w14:paraId="74420453" w14:textId="08DF0A1F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3"/>
          </w:p>
        </w:tc>
      </w:tr>
      <w:tr w:rsidR="00B528A2" w:rsidRPr="001E62BA" w14:paraId="26FD20A2" w14:textId="77777777" w:rsidTr="00B528A2">
        <w:trPr>
          <w:trHeight w:val="1701"/>
        </w:trPr>
        <w:tc>
          <w:tcPr>
            <w:tcW w:w="10490" w:type="dxa"/>
            <w:gridSpan w:val="2"/>
          </w:tcPr>
          <w:p w14:paraId="5423F19F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HOME ADDRESS</w:t>
            </w:r>
          </w:p>
          <w:p w14:paraId="775F884E" w14:textId="0A1AFA00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4"/>
          </w:p>
        </w:tc>
      </w:tr>
      <w:tr w:rsidR="00B528A2" w:rsidRPr="001E62BA" w14:paraId="1D421608" w14:textId="77777777" w:rsidTr="00B528A2">
        <w:tc>
          <w:tcPr>
            <w:tcW w:w="5245" w:type="dxa"/>
          </w:tcPr>
          <w:p w14:paraId="1AB0BA37" w14:textId="078EDC5E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DAYTIME TELEPHONE NO</w:t>
            </w:r>
          </w:p>
          <w:p w14:paraId="5880C615" w14:textId="2C566A6C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5"/>
          </w:p>
        </w:tc>
        <w:tc>
          <w:tcPr>
            <w:tcW w:w="5245" w:type="dxa"/>
          </w:tcPr>
          <w:p w14:paraId="4BD61A1E" w14:textId="6ACB57EF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EVENING TELEPHONE N</w:t>
            </w:r>
            <w:r w:rsidR="001E62BA" w:rsidRPr="001E62BA">
              <w:rPr>
                <w:b/>
              </w:rPr>
              <w:t>O</w:t>
            </w:r>
          </w:p>
          <w:p w14:paraId="5F3C096A" w14:textId="4E9F73D7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6"/>
          </w:p>
        </w:tc>
      </w:tr>
      <w:tr w:rsidR="00B528A2" w:rsidRPr="001E62BA" w14:paraId="7E32B293" w14:textId="77777777" w:rsidTr="008B0072">
        <w:tc>
          <w:tcPr>
            <w:tcW w:w="5245" w:type="dxa"/>
            <w:tcBorders>
              <w:bottom w:val="single" w:sz="4" w:space="0" w:color="auto"/>
            </w:tcBorders>
          </w:tcPr>
          <w:p w14:paraId="1D668EA6" w14:textId="022544C1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MOBILE TELEPHONE NO</w:t>
            </w:r>
          </w:p>
          <w:p w14:paraId="5026424D" w14:textId="402BFBFE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7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F4C4C4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EMAIL ADDRESS</w:t>
            </w:r>
          </w:p>
          <w:p w14:paraId="66CA6933" w14:textId="1F6520D3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8"/>
          </w:p>
        </w:tc>
      </w:tr>
      <w:tr w:rsidR="00B528A2" w:rsidRPr="001E62BA" w14:paraId="24C6E300" w14:textId="77777777" w:rsidTr="008B0072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21FA922F" w14:textId="77777777" w:rsidR="00B528A2" w:rsidRPr="001E62BA" w:rsidRDefault="00B528A2" w:rsidP="008B0072">
            <w:pPr>
              <w:pStyle w:val="GDPRbody"/>
              <w:spacing w:before="60" w:after="60"/>
            </w:pPr>
          </w:p>
        </w:tc>
      </w:tr>
      <w:tr w:rsidR="00B528A2" w:rsidRPr="001E62BA" w14:paraId="7CF9A900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5DCF83A1" w14:textId="13AB55AD" w:rsidR="00B528A2" w:rsidRPr="001E62BA" w:rsidRDefault="00B528A2" w:rsidP="001E62BA">
            <w:pPr>
              <w:pStyle w:val="GDPRsubheading"/>
            </w:pPr>
            <w:r w:rsidRPr="001E62BA">
              <w:t>COURSE DETAILS</w:t>
            </w:r>
          </w:p>
        </w:tc>
      </w:tr>
      <w:tr w:rsidR="00B528A2" w:rsidRPr="001E62BA" w14:paraId="3310414C" w14:textId="77777777" w:rsidTr="001E62BA">
        <w:tc>
          <w:tcPr>
            <w:tcW w:w="10490" w:type="dxa"/>
            <w:gridSpan w:val="2"/>
          </w:tcPr>
          <w:p w14:paraId="442E4D08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COURSE TITLE</w:t>
            </w:r>
          </w:p>
          <w:p w14:paraId="553D7DCF" w14:textId="174F8860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9"/>
          </w:p>
        </w:tc>
      </w:tr>
      <w:tr w:rsidR="00B528A2" w:rsidRPr="001E62BA" w14:paraId="252E78AF" w14:textId="77777777" w:rsidTr="008B0072">
        <w:trPr>
          <w:trHeight w:val="1418"/>
        </w:trPr>
        <w:tc>
          <w:tcPr>
            <w:tcW w:w="10490" w:type="dxa"/>
            <w:gridSpan w:val="2"/>
          </w:tcPr>
          <w:p w14:paraId="419D9BC1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TRAINING PROVIDER</w:t>
            </w:r>
          </w:p>
          <w:p w14:paraId="7F4F6DA6" w14:textId="6E950075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0"/>
          </w:p>
        </w:tc>
      </w:tr>
      <w:tr w:rsidR="00B528A2" w:rsidRPr="001E62BA" w14:paraId="6A0782C1" w14:textId="77777777" w:rsidTr="00B528A2">
        <w:tc>
          <w:tcPr>
            <w:tcW w:w="5245" w:type="dxa"/>
          </w:tcPr>
          <w:p w14:paraId="737FA5EB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COURSE LENGTH</w:t>
            </w:r>
          </w:p>
          <w:p w14:paraId="78E1B8E8" w14:textId="1C5486EF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1"/>
          </w:p>
        </w:tc>
        <w:tc>
          <w:tcPr>
            <w:tcW w:w="5245" w:type="dxa"/>
          </w:tcPr>
          <w:p w14:paraId="22CCB9A4" w14:textId="72FF7E88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START DATE</w:t>
            </w:r>
          </w:p>
          <w:p w14:paraId="067FA5C7" w14:textId="614E8B75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2"/>
          </w:p>
        </w:tc>
      </w:tr>
      <w:tr w:rsidR="00B528A2" w:rsidRPr="001E62BA" w14:paraId="004D667E" w14:textId="77777777" w:rsidTr="00B528A2">
        <w:tc>
          <w:tcPr>
            <w:tcW w:w="5245" w:type="dxa"/>
          </w:tcPr>
          <w:p w14:paraId="1B41FB02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NUMBER OF PRACTICE HOURS REQUIRED</w:t>
            </w:r>
          </w:p>
          <w:p w14:paraId="6D2D95E3" w14:textId="0195718A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3"/>
          </w:p>
        </w:tc>
        <w:tc>
          <w:tcPr>
            <w:tcW w:w="5245" w:type="dxa"/>
          </w:tcPr>
          <w:p w14:paraId="09CF17C2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PREFERRED DAYS &amp; TIMES FOR PRACTICE HOURS</w:t>
            </w:r>
          </w:p>
          <w:p w14:paraId="08DC2393" w14:textId="22A4C54A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4"/>
          </w:p>
        </w:tc>
      </w:tr>
      <w:tr w:rsidR="00B528A2" w:rsidRPr="001E62BA" w14:paraId="44B54F89" w14:textId="77777777" w:rsidTr="00B528A2">
        <w:tc>
          <w:tcPr>
            <w:tcW w:w="5245" w:type="dxa"/>
          </w:tcPr>
          <w:p w14:paraId="786A9E30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NAME OF CONTACT AT TRAINING PROVIDER</w:t>
            </w:r>
          </w:p>
          <w:p w14:paraId="4BCBAC8F" w14:textId="4478B4A3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5"/>
          </w:p>
        </w:tc>
        <w:tc>
          <w:tcPr>
            <w:tcW w:w="5245" w:type="dxa"/>
          </w:tcPr>
          <w:p w14:paraId="204BF4BF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CONTACT DETAILS</w:t>
            </w:r>
          </w:p>
          <w:p w14:paraId="5FA7D578" w14:textId="55C29527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6"/>
          </w:p>
        </w:tc>
      </w:tr>
    </w:tbl>
    <w:p w14:paraId="0D31F795" w14:textId="77777777" w:rsidR="008B0072" w:rsidRPr="001E62BA" w:rsidRDefault="008B0072">
      <w:r w:rsidRPr="001E62BA"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256"/>
        <w:gridCol w:w="1989"/>
        <w:gridCol w:w="1980"/>
        <w:gridCol w:w="642"/>
        <w:gridCol w:w="2623"/>
      </w:tblGrid>
      <w:tr w:rsidR="008B0072" w:rsidRPr="001E62BA" w14:paraId="182F6928" w14:textId="77777777" w:rsidTr="000D560E">
        <w:trPr>
          <w:trHeight w:val="340"/>
        </w:trPr>
        <w:tc>
          <w:tcPr>
            <w:tcW w:w="10490" w:type="dxa"/>
            <w:gridSpan w:val="5"/>
            <w:shd w:val="clear" w:color="auto" w:fill="E5DFEC"/>
          </w:tcPr>
          <w:p w14:paraId="5BF9C60B" w14:textId="37E9A16C" w:rsidR="008B0072" w:rsidRPr="001E62BA" w:rsidRDefault="008B0072" w:rsidP="001E62BA">
            <w:pPr>
              <w:pStyle w:val="GDPRsubheading"/>
            </w:pPr>
            <w:r w:rsidRPr="001E62BA">
              <w:lastRenderedPageBreak/>
              <w:t>DETAILS OF ANY PROFESSIONAL TRAINING RELEVANT TO THIS APPLICATION</w:t>
            </w:r>
          </w:p>
        </w:tc>
      </w:tr>
      <w:tr w:rsidR="008B0072" w:rsidRPr="001E62BA" w14:paraId="6E1FE1E3" w14:textId="77777777" w:rsidTr="000D560E">
        <w:tc>
          <w:tcPr>
            <w:tcW w:w="3256" w:type="dxa"/>
            <w:vMerge w:val="restart"/>
            <w:shd w:val="clear" w:color="auto" w:fill="CCFFCC"/>
          </w:tcPr>
          <w:p w14:paraId="6F2228FC" w14:textId="2B5DB787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Schools, Colleges, Universities or Institutes of Further Education attended</w:t>
            </w:r>
          </w:p>
        </w:tc>
        <w:tc>
          <w:tcPr>
            <w:tcW w:w="3969" w:type="dxa"/>
            <w:gridSpan w:val="2"/>
            <w:shd w:val="clear" w:color="auto" w:fill="CCFFCC"/>
          </w:tcPr>
          <w:p w14:paraId="52625606" w14:textId="5F58AA00" w:rsidR="008B0072" w:rsidRPr="001E62BA" w:rsidRDefault="008B0072" w:rsidP="008B0072">
            <w:pPr>
              <w:pStyle w:val="GDPRbody"/>
              <w:spacing w:before="60" w:after="60"/>
              <w:jc w:val="center"/>
              <w:rPr>
                <w:b/>
              </w:rPr>
            </w:pPr>
            <w:r w:rsidRPr="001E62BA">
              <w:rPr>
                <w:b/>
              </w:rPr>
              <w:t>Dates (Month/Year)</w:t>
            </w:r>
          </w:p>
        </w:tc>
        <w:tc>
          <w:tcPr>
            <w:tcW w:w="3265" w:type="dxa"/>
            <w:gridSpan w:val="2"/>
            <w:vMerge w:val="restart"/>
            <w:shd w:val="clear" w:color="auto" w:fill="CCFFCC"/>
          </w:tcPr>
          <w:p w14:paraId="218B0A89" w14:textId="077837EF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Qualifications gained, including Subjects, Grades or Results Expected</w:t>
            </w:r>
          </w:p>
        </w:tc>
      </w:tr>
      <w:tr w:rsidR="008B0072" w:rsidRPr="001E62BA" w14:paraId="4F5806AB" w14:textId="77777777" w:rsidTr="000D560E">
        <w:tc>
          <w:tcPr>
            <w:tcW w:w="3256" w:type="dxa"/>
            <w:vMerge/>
          </w:tcPr>
          <w:p w14:paraId="58771377" w14:textId="77777777" w:rsidR="008B0072" w:rsidRPr="001E62BA" w:rsidRDefault="008B0072" w:rsidP="008B0072">
            <w:pPr>
              <w:pStyle w:val="GDPRbody"/>
              <w:spacing w:before="60" w:after="60"/>
            </w:pPr>
          </w:p>
        </w:tc>
        <w:tc>
          <w:tcPr>
            <w:tcW w:w="1989" w:type="dxa"/>
            <w:shd w:val="clear" w:color="auto" w:fill="CCFFCC"/>
          </w:tcPr>
          <w:p w14:paraId="6B329ADD" w14:textId="0060421F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From</w:t>
            </w:r>
          </w:p>
        </w:tc>
        <w:tc>
          <w:tcPr>
            <w:tcW w:w="1980" w:type="dxa"/>
            <w:shd w:val="clear" w:color="auto" w:fill="CCFFCC"/>
          </w:tcPr>
          <w:p w14:paraId="0F6BF9F0" w14:textId="1FD39751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To</w:t>
            </w:r>
          </w:p>
        </w:tc>
        <w:tc>
          <w:tcPr>
            <w:tcW w:w="3265" w:type="dxa"/>
            <w:gridSpan w:val="2"/>
            <w:vMerge/>
          </w:tcPr>
          <w:p w14:paraId="3C602429" w14:textId="77777777" w:rsidR="008B0072" w:rsidRPr="001E62BA" w:rsidRDefault="008B0072" w:rsidP="008B0072">
            <w:pPr>
              <w:pStyle w:val="GDPRbody"/>
              <w:spacing w:before="60" w:after="60"/>
            </w:pPr>
          </w:p>
        </w:tc>
      </w:tr>
      <w:tr w:rsidR="008B0072" w:rsidRPr="001E62BA" w14:paraId="599656D0" w14:textId="77777777" w:rsidTr="00260141">
        <w:trPr>
          <w:trHeight w:val="1134"/>
        </w:trPr>
        <w:tc>
          <w:tcPr>
            <w:tcW w:w="3256" w:type="dxa"/>
          </w:tcPr>
          <w:p w14:paraId="30F34EA9" w14:textId="0E35384A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7"/>
          </w:p>
        </w:tc>
        <w:tc>
          <w:tcPr>
            <w:tcW w:w="1989" w:type="dxa"/>
          </w:tcPr>
          <w:p w14:paraId="011D7D2B" w14:textId="777854DD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8"/>
          </w:p>
        </w:tc>
        <w:tc>
          <w:tcPr>
            <w:tcW w:w="1980" w:type="dxa"/>
          </w:tcPr>
          <w:p w14:paraId="635790F1" w14:textId="6B6D9586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9"/>
          </w:p>
        </w:tc>
        <w:tc>
          <w:tcPr>
            <w:tcW w:w="3265" w:type="dxa"/>
            <w:gridSpan w:val="2"/>
          </w:tcPr>
          <w:p w14:paraId="316061D8" w14:textId="02AD7E58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0"/>
          </w:p>
        </w:tc>
      </w:tr>
      <w:tr w:rsidR="008B0072" w:rsidRPr="001E62BA" w14:paraId="64B82579" w14:textId="77777777" w:rsidTr="00260141">
        <w:trPr>
          <w:trHeight w:val="1134"/>
        </w:trPr>
        <w:tc>
          <w:tcPr>
            <w:tcW w:w="3256" w:type="dxa"/>
          </w:tcPr>
          <w:p w14:paraId="5B57880E" w14:textId="258149D9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1"/>
          </w:p>
        </w:tc>
        <w:tc>
          <w:tcPr>
            <w:tcW w:w="1989" w:type="dxa"/>
          </w:tcPr>
          <w:p w14:paraId="480B64F7" w14:textId="5816A7A9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2"/>
          </w:p>
        </w:tc>
        <w:tc>
          <w:tcPr>
            <w:tcW w:w="1980" w:type="dxa"/>
          </w:tcPr>
          <w:p w14:paraId="782D3670" w14:textId="079BF080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3"/>
          </w:p>
        </w:tc>
        <w:tc>
          <w:tcPr>
            <w:tcW w:w="3265" w:type="dxa"/>
            <w:gridSpan w:val="2"/>
          </w:tcPr>
          <w:p w14:paraId="798E574D" w14:textId="07E1121B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4"/>
          </w:p>
        </w:tc>
      </w:tr>
      <w:tr w:rsidR="008B0072" w:rsidRPr="001E62BA" w14:paraId="795C6B6C" w14:textId="77777777" w:rsidTr="00260141">
        <w:trPr>
          <w:trHeight w:val="1134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90892D" w14:textId="5F33BF6D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5"/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CEB6E46" w14:textId="124D9140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6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EF22EB2" w14:textId="010D98A4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7"/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14:paraId="3B063CEF" w14:textId="338CFA0A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8"/>
          </w:p>
        </w:tc>
      </w:tr>
      <w:tr w:rsidR="008B0072" w:rsidRPr="001E62BA" w14:paraId="04BB746D" w14:textId="77777777" w:rsidTr="000D560E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20916424" w14:textId="79A2DEE1" w:rsidR="008B0072" w:rsidRPr="001E62BA" w:rsidRDefault="00E06B63" w:rsidP="008B0072">
            <w:pPr>
              <w:pStyle w:val="GDPRbody"/>
              <w:spacing w:before="60" w:after="60"/>
            </w:pPr>
            <w:r w:rsidRPr="001E62BA">
              <w:t xml:space="preserve"> </w:t>
            </w:r>
          </w:p>
        </w:tc>
      </w:tr>
      <w:tr w:rsidR="00003D16" w:rsidRPr="001E62BA" w14:paraId="13C88605" w14:textId="77777777" w:rsidTr="000D560E">
        <w:trPr>
          <w:trHeight w:val="340"/>
        </w:trPr>
        <w:tc>
          <w:tcPr>
            <w:tcW w:w="10490" w:type="dxa"/>
            <w:gridSpan w:val="5"/>
            <w:shd w:val="clear" w:color="auto" w:fill="E5DFEC"/>
          </w:tcPr>
          <w:p w14:paraId="6A3F2703" w14:textId="4EE3BBDE" w:rsidR="00003D16" w:rsidRPr="001E62BA" w:rsidRDefault="00003D16" w:rsidP="001E62BA">
            <w:pPr>
              <w:pStyle w:val="GDPRsubheading"/>
            </w:pPr>
            <w:r w:rsidRPr="001E62BA">
              <w:t>PROFESSIONAL QUALIFICATIONS</w:t>
            </w:r>
          </w:p>
        </w:tc>
      </w:tr>
      <w:tr w:rsidR="00003D16" w:rsidRPr="001E62BA" w14:paraId="6B100D83" w14:textId="77777777" w:rsidTr="000D560E">
        <w:trPr>
          <w:trHeight w:val="2552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6022A258" w14:textId="77777777" w:rsidR="00003D16" w:rsidRPr="001E62BA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Details of any professional qualifications and/or membership of professional associations</w:t>
            </w:r>
          </w:p>
          <w:p w14:paraId="46BD6672" w14:textId="154C6FD7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9"/>
          </w:p>
        </w:tc>
      </w:tr>
      <w:tr w:rsidR="00986B41" w:rsidRPr="001E62BA" w14:paraId="55C54568" w14:textId="77777777" w:rsidTr="000D560E">
        <w:trPr>
          <w:trHeight w:val="340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7724B1C8" w14:textId="77777777" w:rsidR="00986B41" w:rsidRPr="001E62BA" w:rsidRDefault="00986B41" w:rsidP="008B0072">
            <w:pPr>
              <w:pStyle w:val="GDPRbody"/>
              <w:spacing w:before="60" w:after="60"/>
              <w:rPr>
                <w:b/>
              </w:rPr>
            </w:pPr>
          </w:p>
        </w:tc>
      </w:tr>
      <w:tr w:rsidR="00003D16" w:rsidRPr="001E62BA" w14:paraId="17F0E171" w14:textId="77777777" w:rsidTr="000D560E">
        <w:trPr>
          <w:trHeight w:val="34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E5DFEC"/>
          </w:tcPr>
          <w:p w14:paraId="78FCDE81" w14:textId="3E54AE1A" w:rsidR="00003D16" w:rsidRPr="001E62BA" w:rsidRDefault="00003D16" w:rsidP="00D72F63">
            <w:pPr>
              <w:pStyle w:val="GDPRsubheading"/>
            </w:pPr>
            <w:r w:rsidRPr="001E62BA">
              <w:t>DISCLOSURE OF CRIMINAL BACKGROUND</w:t>
            </w:r>
            <w:r w:rsidR="00D72F63">
              <w:t xml:space="preserve"> </w:t>
            </w:r>
          </w:p>
        </w:tc>
      </w:tr>
      <w:tr w:rsidR="00003D16" w:rsidRPr="001E62BA" w14:paraId="72E74DBA" w14:textId="77777777" w:rsidTr="000D560E">
        <w:tc>
          <w:tcPr>
            <w:tcW w:w="10490" w:type="dxa"/>
            <w:gridSpan w:val="5"/>
            <w:tcBorders>
              <w:bottom w:val="nil"/>
            </w:tcBorders>
          </w:tcPr>
          <w:p w14:paraId="56BEDB13" w14:textId="353CE8AD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 xml:space="preserve">The post for which you are applying requires a Disclosure and Barring Service (DBS) check; you </w:t>
            </w:r>
            <w:r w:rsidRPr="001E62BA">
              <w:rPr>
                <w:b/>
                <w:u w:val="single"/>
              </w:rPr>
              <w:t>MUST</w:t>
            </w:r>
            <w:r w:rsidRPr="001E62BA">
              <w:t xml:space="preserve"> provide</w:t>
            </w:r>
            <w:r w:rsidRPr="001E62BA">
              <w:rPr>
                <w:u w:val="single"/>
              </w:rPr>
              <w:t xml:space="preserve"> </w:t>
            </w:r>
            <w:r w:rsidRPr="001E62BA">
              <w:t>information about ALL convictions. The information you provide will be treated as strictly confidential and will be considered only in relation to the job for which you are applying.</w:t>
            </w:r>
          </w:p>
        </w:tc>
      </w:tr>
      <w:tr w:rsidR="00003D16" w:rsidRPr="001E62BA" w14:paraId="675FD47E" w14:textId="77777777" w:rsidTr="000D560E"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14:paraId="02FC7CD5" w14:textId="0F74D052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>Have you ever been convicted of a criminal offence?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564B5" w14:textId="43BC9C2F" w:rsidR="00003D16" w:rsidRPr="00986B41" w:rsidRDefault="00003D16" w:rsidP="00A05C14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YES</w:t>
            </w:r>
            <w:r w:rsidR="00E06B63" w:rsidRPr="00986B41">
              <w:rPr>
                <w:b/>
              </w:rPr>
              <w:t xml:space="preserve">  </w:t>
            </w:r>
            <w:r w:rsidR="00A05C14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 w:rsidR="00A05C14">
              <w:rPr>
                <w:b/>
              </w:rPr>
              <w:instrText xml:space="preserve"> FORMCHECKBOX </w:instrText>
            </w:r>
            <w:r w:rsidR="00A05C14">
              <w:rPr>
                <w:b/>
              </w:rPr>
            </w:r>
            <w:r w:rsidR="00A05C14">
              <w:rPr>
                <w:b/>
              </w:rPr>
              <w:fldChar w:fldCharType="separate"/>
            </w:r>
            <w:r w:rsidR="00A05C14">
              <w:rPr>
                <w:b/>
              </w:rPr>
              <w:fldChar w:fldCharType="end"/>
            </w:r>
            <w:bookmarkEnd w:id="30"/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14:paraId="77B49FB5" w14:textId="71EEF08C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NO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1"/>
            <w:r w:rsidR="00E06B63" w:rsidRPr="00986B41">
              <w:rPr>
                <w:b/>
              </w:rPr>
              <w:t xml:space="preserve"> </w:t>
            </w:r>
          </w:p>
        </w:tc>
      </w:tr>
      <w:tr w:rsidR="00003D16" w:rsidRPr="001E62BA" w14:paraId="304F6F09" w14:textId="77777777" w:rsidTr="000D560E"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14:paraId="2151C6FF" w14:textId="31B93A99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>Have you ever been cautioned for a criminal charge?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DB03F" w14:textId="3742E2EA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YES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2"/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14:paraId="45678B15" w14:textId="58EFE928" w:rsidR="00003D16" w:rsidRPr="00986B41" w:rsidRDefault="00003D16" w:rsidP="00A05C14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NO</w:t>
            </w:r>
            <w:r w:rsidR="00E06B63" w:rsidRPr="00986B41">
              <w:rPr>
                <w:b/>
              </w:rPr>
              <w:t xml:space="preserve">  </w:t>
            </w:r>
            <w:r w:rsidR="00A05C14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 w:rsidR="00A05C14">
              <w:rPr>
                <w:b/>
              </w:rPr>
              <w:instrText xml:space="preserve"> FORMCHECKBOX </w:instrText>
            </w:r>
            <w:r w:rsidR="00A05C14">
              <w:rPr>
                <w:b/>
              </w:rPr>
            </w:r>
            <w:r w:rsidR="00A05C14">
              <w:rPr>
                <w:b/>
              </w:rPr>
              <w:fldChar w:fldCharType="separate"/>
            </w:r>
            <w:r w:rsidR="00A05C14">
              <w:rPr>
                <w:b/>
              </w:rPr>
              <w:fldChar w:fldCharType="end"/>
            </w:r>
            <w:bookmarkEnd w:id="33"/>
          </w:p>
        </w:tc>
      </w:tr>
      <w:tr w:rsidR="00003D16" w:rsidRPr="001E62BA" w14:paraId="783DC136" w14:textId="77777777" w:rsidTr="000D560E"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14:paraId="50E8ED24" w14:textId="096728A8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>Are you at present the subject of a criminal charge?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E56E0" w14:textId="70A9EDB6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YES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4"/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14:paraId="76B77CDA" w14:textId="08EC84B9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NO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5"/>
          </w:p>
        </w:tc>
      </w:tr>
      <w:tr w:rsidR="00003D16" w:rsidRPr="001E62BA" w14:paraId="1807EA40" w14:textId="77777777" w:rsidTr="000D560E">
        <w:trPr>
          <w:trHeight w:val="1985"/>
        </w:trPr>
        <w:tc>
          <w:tcPr>
            <w:tcW w:w="10490" w:type="dxa"/>
            <w:gridSpan w:val="5"/>
            <w:tcBorders>
              <w:top w:val="nil"/>
              <w:bottom w:val="nil"/>
            </w:tcBorders>
          </w:tcPr>
          <w:p w14:paraId="1F932E39" w14:textId="77777777" w:rsidR="00003D16" w:rsidRPr="001E62BA" w:rsidRDefault="00E06B63" w:rsidP="008B0072">
            <w:pPr>
              <w:pStyle w:val="GDPRbody"/>
              <w:spacing w:before="60" w:after="60"/>
            </w:pPr>
            <w:r w:rsidRPr="001E62BA">
              <w:t xml:space="preserve">If </w:t>
            </w:r>
            <w:r w:rsidRPr="001E62BA">
              <w:rPr>
                <w:b/>
              </w:rPr>
              <w:t>YES</w:t>
            </w:r>
            <w:r w:rsidRPr="001E62BA">
              <w:t xml:space="preserve"> to any of the above questions, please give brief details including dates</w:t>
            </w:r>
          </w:p>
          <w:p w14:paraId="6B7C3B9D" w14:textId="3CBC3980" w:rsidR="00E06B63" w:rsidRPr="001E62BA" w:rsidRDefault="00E06B63" w:rsidP="00986B41">
            <w:pPr>
              <w:pStyle w:val="GDPRbody"/>
              <w:tabs>
                <w:tab w:val="left" w:pos="3265"/>
              </w:tabs>
              <w:spacing w:before="60" w:after="60"/>
            </w:pPr>
            <w:r w:rsidRPr="001E62B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36"/>
          </w:p>
        </w:tc>
      </w:tr>
      <w:tr w:rsidR="00003D16" w:rsidRPr="001E62BA" w14:paraId="358FFC3E" w14:textId="77777777" w:rsidTr="000D560E">
        <w:tc>
          <w:tcPr>
            <w:tcW w:w="10490" w:type="dxa"/>
            <w:gridSpan w:val="5"/>
            <w:tcBorders>
              <w:top w:val="nil"/>
            </w:tcBorders>
          </w:tcPr>
          <w:p w14:paraId="6C3EF9F7" w14:textId="77777777" w:rsidR="00003D16" w:rsidRDefault="00E06B63" w:rsidP="002E6186">
            <w:pPr>
              <w:pStyle w:val="GDPRbody"/>
              <w:spacing w:before="60" w:after="60"/>
            </w:pPr>
            <w:r w:rsidRPr="001E62BA">
              <w:t xml:space="preserve">If you are placed at Nottingham Women’s Centre, you will be required to complete a DBS application form. If you have any queries about the DBS check, or would like a copy of the DBS Code of Practice, visit the DBS’s website </w:t>
            </w:r>
          </w:p>
          <w:p w14:paraId="11639D23" w14:textId="6FA10897" w:rsidR="002E6186" w:rsidRPr="001E62BA" w:rsidRDefault="007E7B1F" w:rsidP="002E6186">
            <w:pPr>
              <w:pStyle w:val="GDPRbody"/>
              <w:spacing w:before="60" w:after="60"/>
            </w:pPr>
            <w:hyperlink r:id="rId10" w:history="1">
              <w:r w:rsidRPr="00B06F79">
                <w:rPr>
                  <w:rStyle w:val="Hyperlink"/>
                </w:rPr>
                <w:t>https://www.gov.uk/government/publications/dbs-code-of-practice</w:t>
              </w:r>
            </w:hyperlink>
            <w:r>
              <w:t xml:space="preserve"> </w:t>
            </w:r>
          </w:p>
        </w:tc>
      </w:tr>
    </w:tbl>
    <w:p w14:paraId="3452A523" w14:textId="1061B3BC" w:rsidR="00E06B63" w:rsidRPr="001E62BA" w:rsidRDefault="00E06B63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547"/>
        <w:gridCol w:w="1085"/>
        <w:gridCol w:w="2205"/>
        <w:gridCol w:w="1246"/>
        <w:gridCol w:w="2580"/>
        <w:gridCol w:w="827"/>
      </w:tblGrid>
      <w:tr w:rsidR="00E06B63" w:rsidRPr="001E62BA" w14:paraId="4715B975" w14:textId="77777777" w:rsidTr="00B92BAA">
        <w:trPr>
          <w:trHeight w:val="34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E5DFEC"/>
          </w:tcPr>
          <w:p w14:paraId="4DB22A83" w14:textId="5316FF72" w:rsidR="00E06B63" w:rsidRPr="001E62BA" w:rsidRDefault="00E06B63" w:rsidP="001E62BA">
            <w:pPr>
              <w:pStyle w:val="GDPRsubheading"/>
            </w:pPr>
            <w:r w:rsidRPr="001E62BA">
              <w:lastRenderedPageBreak/>
              <w:t>EXPERIENCE / SUITABILITY / INTERESTS</w:t>
            </w:r>
          </w:p>
        </w:tc>
      </w:tr>
      <w:tr w:rsidR="00003D16" w:rsidRPr="001E62BA" w14:paraId="03CCBEE1" w14:textId="77777777" w:rsidTr="00B92BAA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21744020" w14:textId="5B618773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Please outline</w:t>
            </w:r>
          </w:p>
        </w:tc>
      </w:tr>
      <w:tr w:rsidR="00003D16" w:rsidRPr="001E62BA" w14:paraId="0F025681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6F06FC" w14:textId="77777777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Your reasons for wanting a placement at Nottingham Women’s Centre</w:t>
            </w:r>
          </w:p>
          <w:p w14:paraId="463F8C9E" w14:textId="632FE772" w:rsidR="00E06B63" w:rsidRPr="00EC1D0B" w:rsidRDefault="001E62BA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37"/>
          </w:p>
        </w:tc>
      </w:tr>
      <w:tr w:rsidR="00003D16" w:rsidRPr="001E62BA" w14:paraId="755A9151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994FA9" w14:textId="77777777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Any work or other experience you’ve had that has required you to use some of the skills that are integral to counselling/psychotherapy</w:t>
            </w:r>
          </w:p>
          <w:p w14:paraId="62B92F5B" w14:textId="0F17CD35" w:rsidR="00E06B63" w:rsidRPr="00EC1D0B" w:rsidRDefault="001E62BA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38"/>
          </w:p>
        </w:tc>
      </w:tr>
      <w:tr w:rsidR="00003D16" w:rsidRPr="001E62BA" w14:paraId="029C8ED2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8FE6E9" w14:textId="77777777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Your own approach to, style of, or model of counselling/psychotherapy that you are developing</w:t>
            </w:r>
          </w:p>
          <w:p w14:paraId="60003275" w14:textId="5817A6AA" w:rsidR="00E06B63" w:rsidRPr="00EC1D0B" w:rsidRDefault="001E62BA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39"/>
          </w:p>
        </w:tc>
      </w:tr>
      <w:tr w:rsidR="00EC1D0B" w:rsidRPr="001E62BA" w14:paraId="64D31419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602CB90" w14:textId="0A068DCA" w:rsidR="00306F7A" w:rsidRPr="00313420" w:rsidRDefault="00EC1D0B" w:rsidP="00EC1D0B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Any other information that you would like to offer regarding your experience, suitability or interests</w:t>
            </w:r>
          </w:p>
          <w:p w14:paraId="70AAD5A5" w14:textId="76485C8F" w:rsidR="00306F7A" w:rsidRPr="00313420" w:rsidRDefault="00313420" w:rsidP="00EC1D0B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313420" w:rsidRPr="001E62BA" w14:paraId="2E1BFDCA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4C4273" w14:textId="77777777" w:rsidR="00313420" w:rsidRDefault="00313420" w:rsidP="00EC1D0B">
            <w:pPr>
              <w:pStyle w:val="GDPRbody"/>
              <w:spacing w:before="60" w:after="60"/>
              <w:rPr>
                <w:b/>
              </w:rPr>
            </w:pPr>
            <w:r w:rsidRPr="00313420">
              <w:rPr>
                <w:b/>
              </w:rPr>
              <w:t>Anything needed for interview support e.g. arriving early and being given questions in advance, mobility or accessibility needs etc</w:t>
            </w:r>
          </w:p>
          <w:p w14:paraId="0CAB9912" w14:textId="5320E262" w:rsidR="00313420" w:rsidRPr="001E62BA" w:rsidRDefault="00313420" w:rsidP="00EC1D0B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F64996" w:rsidRPr="001E62BA" w14:paraId="008EEC51" w14:textId="77777777" w:rsidTr="0018322B">
        <w:trPr>
          <w:trHeight w:val="34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E5DFEC"/>
          </w:tcPr>
          <w:p w14:paraId="4CB8EE66" w14:textId="77777777" w:rsidR="00F64996" w:rsidRDefault="00F64996" w:rsidP="00F64996">
            <w:pPr>
              <w:pStyle w:val="GDPRsubheading"/>
            </w:pPr>
            <w:r>
              <w:t xml:space="preserve">CLINICAL AREAS OF INTEREST </w:t>
            </w:r>
          </w:p>
          <w:p w14:paraId="7E8CF48E" w14:textId="0284D54E" w:rsidR="00F64996" w:rsidRPr="0018322B" w:rsidRDefault="0018322B" w:rsidP="00F64996">
            <w:pPr>
              <w:pStyle w:val="GDPRsubheading"/>
              <w:rPr>
                <w:b w:val="0"/>
              </w:rPr>
            </w:pPr>
            <w:r w:rsidRPr="003A39E3">
              <w:t>YES</w:t>
            </w:r>
            <w:r w:rsidRPr="003A39E3">
              <w:rPr>
                <w:b w:val="0"/>
              </w:rPr>
              <w:t xml:space="preserve"> if an area of interest, </w:t>
            </w:r>
            <w:r w:rsidRPr="003A39E3">
              <w:t>NO</w:t>
            </w:r>
            <w:r w:rsidRPr="003A39E3">
              <w:rPr>
                <w:b w:val="0"/>
              </w:rPr>
              <w:t xml:space="preserve"> if an </w:t>
            </w:r>
            <w:r w:rsidR="00D23EB4" w:rsidRPr="003A39E3">
              <w:rPr>
                <w:b w:val="0"/>
              </w:rPr>
              <w:t>area you feel you would not be safe to work?</w:t>
            </w:r>
          </w:p>
        </w:tc>
      </w:tr>
      <w:tr w:rsidR="00DA4627" w:rsidRPr="00B92BAA" w14:paraId="6FF4DD2D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5BFB195" w14:textId="468993FD" w:rsidR="00DA4627" w:rsidRPr="00B92BAA" w:rsidRDefault="00DA4627" w:rsidP="00DA4627">
            <w:pPr>
              <w:pStyle w:val="GDPRbody"/>
            </w:pPr>
            <w:r w:rsidRPr="00B92BAA">
              <w:t>Anxiety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760C7040" w14:textId="1C355F81" w:rsidR="00DA4627" w:rsidRPr="00D16511" w:rsidRDefault="00DA4627" w:rsidP="00DA4627">
            <w:pPr>
              <w:pStyle w:val="GDPR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5" w:type="dxa"/>
          </w:tcPr>
          <w:p w14:paraId="563B4042" w14:textId="42640DCB" w:rsidR="00DA4627" w:rsidRPr="00B92BAA" w:rsidRDefault="00DA4627" w:rsidP="00DA4627">
            <w:pPr>
              <w:pStyle w:val="GDPRbody"/>
            </w:pPr>
            <w:r w:rsidRPr="00B92BAA">
              <w:t>Attachment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A1D0B4E" w14:textId="13720C86" w:rsidR="00DA4627" w:rsidRPr="00325970" w:rsidRDefault="00DA4627" w:rsidP="00DA4627">
            <w:pPr>
              <w:pStyle w:val="GDPR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2" w:name="Text4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7477553" w14:textId="0D72F988" w:rsidR="00DA4627" w:rsidRPr="00EA5751" w:rsidRDefault="00DA4627" w:rsidP="00DA4627">
            <w:pPr>
              <w:pStyle w:val="GDPRbody"/>
            </w:pPr>
            <w:r w:rsidRPr="00B92BAA">
              <w:t>Autism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B6C974A" w14:textId="0EDB86B3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360419ED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342D2DE" w14:textId="5FECB764" w:rsidR="00DA4627" w:rsidRPr="00B92BAA" w:rsidRDefault="00DA4627" w:rsidP="00DA4627">
            <w:pPr>
              <w:pStyle w:val="GDPRbody"/>
            </w:pPr>
            <w:r w:rsidRPr="00B92BAA">
              <w:t>ADHD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45A061D2" w14:textId="469DA74A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34D58098" w14:textId="234F9397" w:rsidR="00DA4627" w:rsidRPr="00B92BAA" w:rsidRDefault="00DA4627" w:rsidP="00DA4627">
            <w:pPr>
              <w:pStyle w:val="GDPRbody"/>
            </w:pPr>
            <w:r w:rsidRPr="00B92BAA">
              <w:t>Boundaries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DB30FBF" w14:textId="3EDDC0CD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9700BFE" w14:textId="6DCAAF86" w:rsidR="00DA4627" w:rsidRPr="00EA5751" w:rsidRDefault="00DA4627" w:rsidP="00DA4627">
            <w:pPr>
              <w:pStyle w:val="GDPRbody"/>
            </w:pPr>
            <w:r w:rsidRPr="00B92BAA">
              <w:t>Care system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A8907FC" w14:textId="13BCACC1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08AF7920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88718B1" w14:textId="4082B17C" w:rsidR="00DA4627" w:rsidRPr="00B92BAA" w:rsidRDefault="00DA4627" w:rsidP="00DA4627">
            <w:pPr>
              <w:pStyle w:val="GDPRbody"/>
            </w:pPr>
            <w:r w:rsidRPr="00B92BAA">
              <w:t>Carers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61CB0927" w14:textId="29278A0A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452B089D" w14:textId="76BBE171" w:rsidR="00DA4627" w:rsidRPr="00B92BAA" w:rsidRDefault="00DA4627" w:rsidP="00DA4627">
            <w:pPr>
              <w:pStyle w:val="GDPRbody"/>
            </w:pPr>
            <w:r w:rsidRPr="00B92BAA">
              <w:t>Childhood abuse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EF65B02" w14:textId="20C4951A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C0E2BBF" w14:textId="3209CF4B" w:rsidR="00DA4627" w:rsidRPr="00EA5751" w:rsidRDefault="00DA4627" w:rsidP="00DA4627">
            <w:pPr>
              <w:pStyle w:val="GDPRbody"/>
            </w:pPr>
            <w:r w:rsidRPr="00B92BAA">
              <w:t>Childhood Sexual Abuse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76B13E49" w14:textId="3D624344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0177C1D7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7D0DB14" w14:textId="69FBBF6A" w:rsidR="00DA4627" w:rsidRPr="00B92BAA" w:rsidRDefault="00DA4627" w:rsidP="00DA4627">
            <w:pPr>
              <w:pStyle w:val="GDPRbody"/>
            </w:pPr>
            <w:r w:rsidRPr="00B92BAA">
              <w:lastRenderedPageBreak/>
              <w:t>Complex trauma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32715839" w14:textId="6CE77866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415240E6" w14:textId="5C531DC8" w:rsidR="00DA4627" w:rsidRPr="00B92BAA" w:rsidRDefault="00DA4627" w:rsidP="00DA4627">
            <w:pPr>
              <w:pStyle w:val="GDPRbody"/>
            </w:pPr>
            <w:r w:rsidRPr="00B92BAA">
              <w:t>Court Processes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B908842" w14:textId="7BAA57BF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2C7F124" w14:textId="297E10E5" w:rsidR="00DA4627" w:rsidRPr="00EA5751" w:rsidRDefault="00DA4627" w:rsidP="00DA4627">
            <w:pPr>
              <w:pStyle w:val="GDPRbody"/>
            </w:pPr>
            <w:r w:rsidRPr="00B92BAA">
              <w:t>Cultural Issues/Refugees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B7ACF84" w14:textId="645AE7FF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5DC24297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9E0EF72" w14:textId="743C4F98" w:rsidR="00DA4627" w:rsidRPr="00B92BAA" w:rsidRDefault="00DA4627" w:rsidP="00DA4627">
            <w:pPr>
              <w:pStyle w:val="GDPRbody"/>
            </w:pPr>
            <w:r w:rsidRPr="00B92BAA">
              <w:t>Depression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354E9F7D" w14:textId="0702C7EF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2449454B" w14:textId="5A340552" w:rsidR="00DA4627" w:rsidRPr="00B92BAA" w:rsidRDefault="00DA4627" w:rsidP="00DA4627">
            <w:pPr>
              <w:pStyle w:val="GDPRbody"/>
            </w:pPr>
            <w:r w:rsidRPr="00B92BAA">
              <w:t>Disability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9F421A5" w14:textId="18BCEE90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5BB70CA" w14:textId="3AE7DCAA" w:rsidR="00DA4627" w:rsidRPr="00EA5751" w:rsidRDefault="00DA4627" w:rsidP="00DA4627">
            <w:pPr>
              <w:pStyle w:val="GDPRbody"/>
            </w:pPr>
            <w:r w:rsidRPr="00B92BAA">
              <w:t>Disordered eating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2E2B18D" w14:textId="6C0942F7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07E6302C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F13A905" w14:textId="3865C3C4" w:rsidR="00DA4627" w:rsidRPr="00B92BAA" w:rsidRDefault="00DA4627" w:rsidP="00DA4627">
            <w:pPr>
              <w:pStyle w:val="GDPRbody"/>
            </w:pPr>
            <w:r w:rsidRPr="00B92BAA">
              <w:t>Gambling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40480E2A" w14:textId="10BCDE70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275449EF" w14:textId="3A3BA262" w:rsidR="00DA4627" w:rsidRPr="00B92BAA" w:rsidRDefault="00DA4627" w:rsidP="00DA4627">
            <w:pPr>
              <w:pStyle w:val="GDPRbody"/>
            </w:pPr>
            <w:r w:rsidRPr="00B92BAA">
              <w:t>Gender Identity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7A52625" w14:textId="1CD152BC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5B54EDB" w14:textId="528F8272" w:rsidR="00DA4627" w:rsidRPr="00EA5751" w:rsidRDefault="00DA4627" w:rsidP="00DA4627">
            <w:pPr>
              <w:pStyle w:val="GDPRbody"/>
            </w:pPr>
            <w:r w:rsidRPr="00B92BAA">
              <w:t>Grief  / Bereavement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79EF33C" w14:textId="668C3431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6D282B87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F5D45A6" w14:textId="0071E578" w:rsidR="00DA4627" w:rsidRPr="00B92BAA" w:rsidRDefault="00DA4627" w:rsidP="00DA4627">
            <w:pPr>
              <w:pStyle w:val="GDPRbody"/>
            </w:pPr>
            <w:r w:rsidRPr="00B92BAA">
              <w:t>Identity Issues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4845E13F" w14:textId="38AE3485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3BDF15F6" w14:textId="037CCA91" w:rsidR="00DA4627" w:rsidRPr="00B92BAA" w:rsidRDefault="00DA4627" w:rsidP="00DA4627">
            <w:pPr>
              <w:pStyle w:val="GDPRbody"/>
            </w:pPr>
            <w:r w:rsidRPr="00B92BAA">
              <w:t>Mental Health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85A63AB" w14:textId="6573D7A4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EAE8724" w14:textId="155474FE" w:rsidR="00DA4627" w:rsidRPr="00EA5751" w:rsidRDefault="00DA4627" w:rsidP="00DA4627">
            <w:pPr>
              <w:pStyle w:val="GDPRbody"/>
            </w:pPr>
            <w:r w:rsidRPr="00B92BAA">
              <w:t>Offending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88338D5" w14:textId="6418E8F2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506229D3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64F6A7B" w14:textId="1E7291A3" w:rsidR="00DA4627" w:rsidRPr="00B92BAA" w:rsidRDefault="00DA4627" w:rsidP="00DA4627">
            <w:pPr>
              <w:pStyle w:val="GDPRbody"/>
            </w:pPr>
            <w:r w:rsidRPr="00B92BAA">
              <w:t>Parentification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3FB4C44E" w14:textId="0E21B740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14DBB317" w14:textId="17AA4473" w:rsidR="00DA4627" w:rsidRPr="00B92BAA" w:rsidRDefault="00DA4627" w:rsidP="00DA4627">
            <w:pPr>
              <w:pStyle w:val="GDPRbody"/>
            </w:pPr>
            <w:r w:rsidRPr="00B92BAA">
              <w:t>Parenting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B722929" w14:textId="7A10A2BA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5A1DF62" w14:textId="75E37268" w:rsidR="00DA4627" w:rsidRPr="00EA5751" w:rsidRDefault="00DA4627" w:rsidP="00DA4627">
            <w:pPr>
              <w:pStyle w:val="GDPRbody"/>
            </w:pPr>
            <w:r w:rsidRPr="00B92BAA">
              <w:t>Personality disorder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E03BC78" w14:textId="31A8E95B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62BBB504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DDA1D3E" w14:textId="13979F10" w:rsidR="00DA4627" w:rsidRPr="00B92BAA" w:rsidRDefault="00DA4627" w:rsidP="00DA4627">
            <w:pPr>
              <w:pStyle w:val="GDPRbody"/>
            </w:pPr>
            <w:r w:rsidRPr="00B92BAA">
              <w:t>Physical Health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23A09FE1" w14:textId="3E7FB910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642231BC" w14:textId="075E5021" w:rsidR="00DA4627" w:rsidRPr="00B92BAA" w:rsidRDefault="00DA4627" w:rsidP="00DA4627">
            <w:pPr>
              <w:pStyle w:val="GDPRbody"/>
            </w:pPr>
            <w:r w:rsidRPr="00B92BAA">
              <w:t>Poverty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EDADF94" w14:textId="4834A894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DBFE1EA" w14:textId="41D635A6" w:rsidR="00DA4627" w:rsidRPr="00EA5751" w:rsidRDefault="00DA4627" w:rsidP="00DA4627">
            <w:pPr>
              <w:pStyle w:val="GDPRbody"/>
            </w:pPr>
            <w:r w:rsidRPr="00B92BAA">
              <w:t>Relationship issues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54AD434" w14:textId="51D50BED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78DACBB5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7E89556" w14:textId="0EEDAEE0" w:rsidR="00DA4627" w:rsidRPr="00B92BAA" w:rsidRDefault="00DA4627" w:rsidP="00DA4627">
            <w:pPr>
              <w:pStyle w:val="GDPRbody"/>
            </w:pPr>
            <w:r w:rsidRPr="00B92BAA">
              <w:t>Religion / Spirituality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40B5E37A" w14:textId="44EB7819" w:rsidR="00DA4627" w:rsidRPr="00D16511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1CE493FE" w14:textId="136E6AFF" w:rsidR="00DA4627" w:rsidRPr="00B92BAA" w:rsidRDefault="00DA4627" w:rsidP="00DA4627">
            <w:pPr>
              <w:pStyle w:val="GDPRbody"/>
            </w:pPr>
            <w:r w:rsidRPr="00B92BAA">
              <w:t>Self esteem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80E347E" w14:textId="0E0B80CC" w:rsidR="00DA4627" w:rsidRPr="0032597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400889D" w14:textId="124189D3" w:rsidR="00DA4627" w:rsidRPr="00EA5751" w:rsidRDefault="00DA4627" w:rsidP="00DA4627">
            <w:pPr>
              <w:pStyle w:val="GDPRbody"/>
            </w:pPr>
            <w:r w:rsidRPr="00B92BAA">
              <w:t>Self-Harm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385A369" w14:textId="77512FA1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749CCD0E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06AD568" w14:textId="2CF33DDD" w:rsidR="00DA4627" w:rsidRPr="00B92BAA" w:rsidRDefault="00DA4627" w:rsidP="00DA4627">
            <w:pPr>
              <w:pStyle w:val="GDPRbody"/>
            </w:pPr>
            <w:r w:rsidRPr="00B92BAA">
              <w:t>Sex work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7D89ED17" w14:textId="186B3665" w:rsidR="00DA4627" w:rsidRPr="00D16511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2F59844B" w14:textId="7A7F096E" w:rsidR="00DA4627" w:rsidRPr="00B92BAA" w:rsidRDefault="00DA4627" w:rsidP="00DA4627">
            <w:pPr>
              <w:pStyle w:val="GDPRbody"/>
            </w:pPr>
            <w:r w:rsidRPr="00B92BAA">
              <w:t>Sexual Harm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834EB51" w14:textId="7699B1A6" w:rsidR="00DA4627" w:rsidRPr="0032597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1345380" w14:textId="7A927307" w:rsidR="00DA4627" w:rsidRPr="00EA5751" w:rsidRDefault="00DA4627" w:rsidP="00DA4627">
            <w:pPr>
              <w:pStyle w:val="GDPRbody"/>
            </w:pPr>
            <w:r w:rsidRPr="00B92BAA">
              <w:t>Sexuality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F741D82" w14:textId="5F53D0AC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129AF968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6AD4B76" w14:textId="21071A99" w:rsidR="00DA4627" w:rsidRPr="00B92BAA" w:rsidRDefault="00DA4627" w:rsidP="00DA4627">
            <w:pPr>
              <w:pStyle w:val="GDPRbody"/>
            </w:pPr>
            <w:r w:rsidRPr="00B92BAA">
              <w:t>Social Isolation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11349E33" w14:textId="641275F7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2AA5C413" w14:textId="58079EF0" w:rsidR="00DA4627" w:rsidRPr="00B92BAA" w:rsidRDefault="00DA4627" w:rsidP="00DA4627">
            <w:pPr>
              <w:pStyle w:val="GDPRbody"/>
            </w:pPr>
            <w:r w:rsidRPr="00B92BAA">
              <w:t>Studying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45FD390" w14:textId="37693468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B43F9CD" w14:textId="79CFCAA9" w:rsidR="00DA4627" w:rsidRPr="00B92BAA" w:rsidRDefault="00DA4627" w:rsidP="00DA4627">
            <w:pPr>
              <w:pStyle w:val="GDPRbody"/>
            </w:pPr>
            <w:r w:rsidRPr="00B92BAA">
              <w:t>Stress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9D31A0B" w14:textId="339EAF74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7C2D96D0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CBD1643" w14:textId="1D934A11" w:rsidR="00DA4627" w:rsidRPr="00B92BAA" w:rsidRDefault="00DA4627" w:rsidP="00DA4627">
            <w:pPr>
              <w:pStyle w:val="GDPRbody"/>
            </w:pPr>
            <w:r w:rsidRPr="00B92BAA">
              <w:t>Substance misuse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4D0BC28F" w14:textId="33446431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5733C6F5" w14:textId="7E70EEC9" w:rsidR="00DA4627" w:rsidRPr="00B92BAA" w:rsidRDefault="00DA4627" w:rsidP="00DA4627">
            <w:pPr>
              <w:pStyle w:val="GDPRbody"/>
            </w:pPr>
            <w:r w:rsidRPr="00B92BAA">
              <w:t>Suicide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8648B21" w14:textId="4D858988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43A60EE" w14:textId="52105D60" w:rsidR="00DA4627" w:rsidRPr="00B92BAA" w:rsidRDefault="00DA4627" w:rsidP="00DA4627">
            <w:pPr>
              <w:pStyle w:val="GDPRbody"/>
            </w:pPr>
            <w:r w:rsidRPr="00B92BAA">
              <w:t>Trauma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EA572B1" w14:textId="58DAFA79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044A9096" w14:textId="77777777" w:rsidTr="0018322B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7F2B1C0" w14:textId="78095267" w:rsidR="00DA4627" w:rsidRPr="00B92BAA" w:rsidRDefault="00DA4627" w:rsidP="00DA4627">
            <w:pPr>
              <w:pStyle w:val="GDPRbody"/>
            </w:pPr>
            <w:r w:rsidRPr="00B92BAA">
              <w:t>Work Issues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5499C986" w14:textId="61C46F02" w:rsidR="00DA4627" w:rsidRPr="00264C80" w:rsidRDefault="00DA4627" w:rsidP="00DA4627">
            <w:pPr>
              <w:pStyle w:val="GDPR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8" w:type="dxa"/>
            <w:gridSpan w:val="4"/>
          </w:tcPr>
          <w:p w14:paraId="08857E4A" w14:textId="45D3F3A9" w:rsidR="00DA4627" w:rsidRPr="00DA4627" w:rsidRDefault="00DA4627" w:rsidP="00DA4627">
            <w:pPr>
              <w:pStyle w:val="GDPRbody"/>
              <w:rPr>
                <w:b/>
              </w:rPr>
            </w:pPr>
            <w:r w:rsidRPr="00DA4627">
              <w:rPr>
                <w:b/>
              </w:rPr>
              <w:t>Add any other areas of interest below</w:t>
            </w:r>
          </w:p>
        </w:tc>
      </w:tr>
      <w:tr w:rsidR="00DA4627" w:rsidRPr="00B92BAA" w14:paraId="72D07AE4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1160A8B" w14:textId="55684196" w:rsidR="00DA4627" w:rsidRPr="00B92BAA" w:rsidRDefault="00DA4627" w:rsidP="00DA4627">
            <w:pPr>
              <w:pStyle w:val="GDPR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259F70C8" w14:textId="47E39D4E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70B66CEA" w14:textId="276C582C" w:rsidR="00DA4627" w:rsidRPr="00B92BAA" w:rsidRDefault="00DA4627" w:rsidP="00DA4627">
            <w:pPr>
              <w:pStyle w:val="GDPRbody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17D390E" w14:textId="5A9C4D79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C02A53A" w14:textId="7B23D919" w:rsidR="00DA4627" w:rsidRPr="00B92BAA" w:rsidRDefault="00DA4627" w:rsidP="00DA4627">
            <w:pPr>
              <w:pStyle w:val="GDPRbody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C89856C" w14:textId="281C7F10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</w:tbl>
    <w:p w14:paraId="56B4D7B8" w14:textId="5F91186C" w:rsidR="003F6EE6" w:rsidRPr="00B92BAA" w:rsidRDefault="003F6EE6" w:rsidP="00B92BAA">
      <w:pPr>
        <w:pStyle w:val="GDPRbody"/>
      </w:pPr>
      <w:r w:rsidRPr="00B92BAA">
        <w:rPr>
          <w:rFonts w:asciiTheme="minorHAnsi" w:hAnsiTheme="minorHAnsi"/>
        </w:rPr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06B63" w:rsidRPr="001E62BA" w14:paraId="56FE3DC5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773C14FE" w14:textId="4A05AC6E" w:rsidR="00E06B63" w:rsidRPr="001E62BA" w:rsidRDefault="00E06B63" w:rsidP="001E62BA">
            <w:pPr>
              <w:pStyle w:val="GDPRsubheading"/>
            </w:pPr>
            <w:r w:rsidRPr="001E62BA">
              <w:lastRenderedPageBreak/>
              <w:t>REFERENCES</w:t>
            </w:r>
          </w:p>
        </w:tc>
      </w:tr>
      <w:tr w:rsidR="00E06B63" w:rsidRPr="001E62BA" w14:paraId="33D7187A" w14:textId="77777777" w:rsidTr="001E62BA">
        <w:tc>
          <w:tcPr>
            <w:tcW w:w="10490" w:type="dxa"/>
            <w:gridSpan w:val="2"/>
          </w:tcPr>
          <w:p w14:paraId="396D5EB5" w14:textId="1C524700" w:rsidR="00E06B63" w:rsidRPr="00986B41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AF651A">
              <w:t xml:space="preserve">Please give details of two referees who would be willing to </w:t>
            </w:r>
            <w:r w:rsidR="00A05C14" w:rsidRPr="00AF651A">
              <w:t>give their</w:t>
            </w:r>
            <w:r w:rsidRPr="00AF651A">
              <w:t xml:space="preserve"> opinion of your character and suitability for this placement.</w:t>
            </w:r>
            <w:r w:rsidR="00802B11">
              <w:rPr>
                <w:b/>
              </w:rPr>
              <w:t xml:space="preserve">  One of these should be your clinical supervisor.</w:t>
            </w:r>
            <w:r w:rsidRPr="00986B41">
              <w:rPr>
                <w:b/>
              </w:rPr>
              <w:t xml:space="preserve"> Please ensure that one of them is an academic contact on your current training programme.</w:t>
            </w:r>
          </w:p>
        </w:tc>
      </w:tr>
      <w:tr w:rsidR="00677D27" w:rsidRPr="001E62BA" w14:paraId="0B11619A" w14:textId="77777777" w:rsidTr="00677D27">
        <w:tc>
          <w:tcPr>
            <w:tcW w:w="10490" w:type="dxa"/>
            <w:gridSpan w:val="2"/>
            <w:shd w:val="clear" w:color="auto" w:fill="CCFFCC"/>
          </w:tcPr>
          <w:p w14:paraId="70C9DC32" w14:textId="73E94474" w:rsidR="00677D27" w:rsidRPr="00986B41" w:rsidRDefault="00677D27" w:rsidP="00677D27">
            <w:pPr>
              <w:pStyle w:val="GDPRsubheading"/>
              <w:rPr>
                <w:b w:val="0"/>
              </w:rPr>
            </w:pPr>
            <w:r>
              <w:t>REFEREE 1</w:t>
            </w:r>
          </w:p>
        </w:tc>
      </w:tr>
      <w:tr w:rsidR="00E06B63" w:rsidRPr="001E62BA" w14:paraId="2C2340C1" w14:textId="77777777" w:rsidTr="00E06B63">
        <w:tc>
          <w:tcPr>
            <w:tcW w:w="5245" w:type="dxa"/>
          </w:tcPr>
          <w:p w14:paraId="116B6205" w14:textId="0EA823AE" w:rsidR="00802B11" w:rsidRPr="00986B41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NAME OF REFEREE</w:t>
            </w:r>
            <w:r w:rsidR="00677D27">
              <w:rPr>
                <w:b/>
              </w:rPr>
              <w:t xml:space="preserve"> </w:t>
            </w:r>
          </w:p>
          <w:p w14:paraId="6AFD7397" w14:textId="7DD0286B" w:rsidR="00E06B63" w:rsidRPr="00EC1D0B" w:rsidRDefault="00EC1D0B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245" w:type="dxa"/>
          </w:tcPr>
          <w:p w14:paraId="493A4AD9" w14:textId="0F79003F" w:rsidR="00E06B63" w:rsidRPr="00986B41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 xml:space="preserve">NAME OF </w:t>
            </w:r>
            <w:r w:rsidR="00677D27">
              <w:rPr>
                <w:b/>
              </w:rPr>
              <w:t>ORGANISATION</w:t>
            </w:r>
          </w:p>
          <w:p w14:paraId="184863A4" w14:textId="7873BC24" w:rsidR="00E06B63" w:rsidRPr="00EC1D0B" w:rsidRDefault="00EC1D0B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E06B63" w:rsidRPr="001E62BA" w14:paraId="057418AD" w14:textId="77777777" w:rsidTr="00E06B63">
        <w:tc>
          <w:tcPr>
            <w:tcW w:w="5245" w:type="dxa"/>
          </w:tcPr>
          <w:p w14:paraId="2E0BD30F" w14:textId="3778B383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JOB TITLE</w:t>
            </w:r>
          </w:p>
          <w:p w14:paraId="7F9DA92B" w14:textId="76924E67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48"/>
          </w:p>
        </w:tc>
        <w:tc>
          <w:tcPr>
            <w:tcW w:w="5245" w:type="dxa"/>
          </w:tcPr>
          <w:p w14:paraId="04989196" w14:textId="539FB57A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ADDRESS</w:t>
            </w:r>
          </w:p>
          <w:p w14:paraId="5E6FE369" w14:textId="3837409F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49"/>
          </w:p>
        </w:tc>
      </w:tr>
      <w:tr w:rsidR="00E06B63" w:rsidRPr="001E62BA" w14:paraId="10EDCFB6" w14:textId="77777777" w:rsidTr="00E06B63">
        <w:tc>
          <w:tcPr>
            <w:tcW w:w="5245" w:type="dxa"/>
          </w:tcPr>
          <w:p w14:paraId="35120E41" w14:textId="5991CB38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TELEPHONE</w:t>
            </w:r>
          </w:p>
          <w:p w14:paraId="21CB3C28" w14:textId="042FED7D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50"/>
          </w:p>
        </w:tc>
        <w:tc>
          <w:tcPr>
            <w:tcW w:w="5245" w:type="dxa"/>
          </w:tcPr>
          <w:p w14:paraId="3A1D3269" w14:textId="2CF0BA13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</w:p>
          <w:p w14:paraId="0CCF8A00" w14:textId="1B65B879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51"/>
          </w:p>
        </w:tc>
      </w:tr>
      <w:tr w:rsidR="00677D27" w:rsidRPr="00677D27" w14:paraId="070190B7" w14:textId="77777777" w:rsidTr="00677D27">
        <w:tc>
          <w:tcPr>
            <w:tcW w:w="10490" w:type="dxa"/>
            <w:gridSpan w:val="2"/>
            <w:shd w:val="clear" w:color="auto" w:fill="CCFFCC"/>
          </w:tcPr>
          <w:p w14:paraId="752E29AC" w14:textId="629649ED" w:rsidR="00677D27" w:rsidRPr="00677D27" w:rsidRDefault="00677D27" w:rsidP="00677D27">
            <w:pPr>
              <w:pStyle w:val="GDPRsubheading"/>
            </w:pPr>
            <w:r>
              <w:t>REFEREE 2</w:t>
            </w:r>
          </w:p>
        </w:tc>
      </w:tr>
      <w:tr w:rsidR="00677D27" w:rsidRPr="001E62BA" w14:paraId="1F53B955" w14:textId="77777777" w:rsidTr="00677D27">
        <w:tc>
          <w:tcPr>
            <w:tcW w:w="5245" w:type="dxa"/>
          </w:tcPr>
          <w:p w14:paraId="1622629D" w14:textId="42D91F20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NAME OF REFEREE</w:t>
            </w:r>
            <w:r>
              <w:rPr>
                <w:b/>
              </w:rPr>
              <w:t xml:space="preserve"> </w:t>
            </w:r>
          </w:p>
          <w:p w14:paraId="402DCE4B" w14:textId="77777777" w:rsidR="00677D27" w:rsidRPr="00EC1D0B" w:rsidRDefault="00677D27" w:rsidP="00677D27">
            <w:pPr>
              <w:pStyle w:val="GDPRbody"/>
              <w:spacing w:before="6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84FE1FF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 xml:space="preserve">NAME OF </w:t>
            </w:r>
            <w:r>
              <w:rPr>
                <w:b/>
              </w:rPr>
              <w:t>ORGANISATION</w:t>
            </w:r>
          </w:p>
          <w:p w14:paraId="6B9DC9CD" w14:textId="77777777" w:rsidR="00677D27" w:rsidRPr="00EC1D0B" w:rsidRDefault="00677D27" w:rsidP="00677D27">
            <w:pPr>
              <w:pStyle w:val="GDPRbody"/>
              <w:spacing w:before="60" w:after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7D27" w:rsidRPr="001E62BA" w14:paraId="5539491C" w14:textId="77777777" w:rsidTr="00677D27">
        <w:tc>
          <w:tcPr>
            <w:tcW w:w="5245" w:type="dxa"/>
          </w:tcPr>
          <w:p w14:paraId="69F9AF18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JOB TITLE</w:t>
            </w:r>
          </w:p>
          <w:p w14:paraId="2ABF14EB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  <w:tc>
          <w:tcPr>
            <w:tcW w:w="5245" w:type="dxa"/>
          </w:tcPr>
          <w:p w14:paraId="7F92561B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ADDRESS</w:t>
            </w:r>
          </w:p>
          <w:p w14:paraId="2BFE48BD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</w:tr>
      <w:tr w:rsidR="00677D27" w:rsidRPr="001E62BA" w14:paraId="4FC575CD" w14:textId="77777777" w:rsidTr="00677D27">
        <w:tc>
          <w:tcPr>
            <w:tcW w:w="5245" w:type="dxa"/>
          </w:tcPr>
          <w:p w14:paraId="11B697D5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TELEPHONE</w:t>
            </w:r>
          </w:p>
          <w:p w14:paraId="24EB85FF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  <w:tc>
          <w:tcPr>
            <w:tcW w:w="5245" w:type="dxa"/>
          </w:tcPr>
          <w:p w14:paraId="7A804347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</w:p>
          <w:p w14:paraId="25A1EB1D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</w:tr>
      <w:tr w:rsidR="001E62BA" w:rsidRPr="00A05C14" w14:paraId="488C8D56" w14:textId="77777777" w:rsidTr="00986B4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5D20A5FC" w14:textId="5A8620A1" w:rsidR="00A05C14" w:rsidRPr="00A05C14" w:rsidRDefault="00A05C14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A05C14" w:rsidRPr="001E62BA" w14:paraId="72D969DE" w14:textId="77777777" w:rsidTr="0018322B">
        <w:tc>
          <w:tcPr>
            <w:tcW w:w="10490" w:type="dxa"/>
            <w:gridSpan w:val="2"/>
            <w:shd w:val="clear" w:color="auto" w:fill="E5DFEC"/>
          </w:tcPr>
          <w:p w14:paraId="743365E8" w14:textId="77777777" w:rsidR="00A05C14" w:rsidRPr="00A05C14" w:rsidRDefault="00A05C14" w:rsidP="0018322B">
            <w:pPr>
              <w:pStyle w:val="GDPRsubheading"/>
            </w:pPr>
            <w:r>
              <w:t xml:space="preserve">HOW DID YOU HEAR ABOUT COUNSELLING PLACEMENTS AT NOTTINGHAM WOMEN’S CENTRE? </w:t>
            </w:r>
          </w:p>
        </w:tc>
      </w:tr>
      <w:tr w:rsidR="00A05C14" w:rsidRPr="001E62BA" w14:paraId="5D303A41" w14:textId="77777777" w:rsidTr="00A05C14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19BF5BC4" w14:textId="77777777" w:rsidR="00A05C14" w:rsidRDefault="00A05C14" w:rsidP="0018322B">
            <w:pPr>
              <w:pStyle w:val="GDPRsubhead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A05C14" w:rsidRPr="00A05C14" w14:paraId="50F0A467" w14:textId="77777777" w:rsidTr="00A05C14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D00C0C8" w14:textId="77777777" w:rsidR="00A05C14" w:rsidRPr="00A05C14" w:rsidRDefault="00A05C14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1E62BA" w:rsidRPr="001E62BA" w14:paraId="17B4F1C2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08614C33" w14:textId="4700FBA7" w:rsidR="001E62BA" w:rsidRPr="00986B41" w:rsidRDefault="001E62BA" w:rsidP="001E62BA">
            <w:pPr>
              <w:pStyle w:val="GDPRsubheading"/>
            </w:pPr>
            <w:r w:rsidRPr="00986B41">
              <w:t>IMPORTANT INFORMATION</w:t>
            </w:r>
          </w:p>
        </w:tc>
      </w:tr>
      <w:tr w:rsidR="001E62BA" w:rsidRPr="001E62BA" w14:paraId="46022077" w14:textId="77777777" w:rsidTr="00986B41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73635D60" w14:textId="6C97760C" w:rsidR="001E62BA" w:rsidRPr="00986B41" w:rsidRDefault="001E62BA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Due to the nature and sensitivity of our client group, it is an occupational requirement under the Equality Act 2010, Part 1, Schedule 9 for all staff and volunteer to be female</w:t>
            </w:r>
          </w:p>
        </w:tc>
      </w:tr>
      <w:tr w:rsidR="001E62BA" w:rsidRPr="00A05C14" w14:paraId="2BEF2890" w14:textId="77777777" w:rsidTr="00986B41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DCF86" w14:textId="77777777" w:rsidR="001E62BA" w:rsidRPr="00A05C14" w:rsidRDefault="001E62BA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1E62BA" w:rsidRPr="001E62BA" w14:paraId="308B75F1" w14:textId="77777777" w:rsidTr="00986B4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E5DFEC"/>
          </w:tcPr>
          <w:p w14:paraId="13AB5FEB" w14:textId="6B19CE4F" w:rsidR="001E62BA" w:rsidRPr="00986B41" w:rsidRDefault="001E62BA" w:rsidP="001E62BA">
            <w:pPr>
              <w:pStyle w:val="GDPRsubheading"/>
            </w:pPr>
            <w:r w:rsidRPr="00986B41">
              <w:t>DECLARATION</w:t>
            </w:r>
          </w:p>
        </w:tc>
      </w:tr>
      <w:tr w:rsidR="001E62BA" w:rsidRPr="001E62BA" w14:paraId="16AD3E43" w14:textId="77777777" w:rsidTr="001E62BA">
        <w:tc>
          <w:tcPr>
            <w:tcW w:w="10490" w:type="dxa"/>
            <w:gridSpan w:val="2"/>
          </w:tcPr>
          <w:p w14:paraId="796AF105" w14:textId="7993A8BA" w:rsidR="001E62BA" w:rsidRPr="00986B41" w:rsidRDefault="00986B41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I declare that the information provided herein is true and accurate to the best of my knowledge. I understand that any false or misleading information given on this form may lead to my application/placement being terminated. I give consent to Nottingham Women’s Centre to store and process the given information.</w:t>
            </w:r>
          </w:p>
        </w:tc>
      </w:tr>
      <w:tr w:rsidR="00986B41" w:rsidRPr="001E62BA" w14:paraId="35ADC089" w14:textId="77777777" w:rsidTr="00986B41">
        <w:tc>
          <w:tcPr>
            <w:tcW w:w="5245" w:type="dxa"/>
            <w:tcBorders>
              <w:bottom w:val="single" w:sz="4" w:space="0" w:color="auto"/>
            </w:tcBorders>
          </w:tcPr>
          <w:p w14:paraId="5998B24D" w14:textId="77777777" w:rsidR="00986B41" w:rsidRDefault="00986B41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SIGNATURE</w:t>
            </w:r>
          </w:p>
          <w:p w14:paraId="1CAA95C3" w14:textId="16121F22" w:rsidR="00986B41" w:rsidRPr="00986B41" w:rsidRDefault="00986B41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47AB10F" w14:textId="77777777" w:rsidR="00986B41" w:rsidRDefault="00986B41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DATE</w:t>
            </w:r>
          </w:p>
          <w:p w14:paraId="4953FA14" w14:textId="055B0B72" w:rsidR="00986B41" w:rsidRPr="00986B41" w:rsidRDefault="00986B41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E62BA" w:rsidRPr="00A05C14" w14:paraId="0AC1451F" w14:textId="77777777" w:rsidTr="00986B4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155220CE" w14:textId="77777777" w:rsidR="001E62BA" w:rsidRPr="00A05C14" w:rsidRDefault="001E62BA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1E62BA" w:rsidRPr="001E62BA" w14:paraId="6F045A0E" w14:textId="77777777" w:rsidTr="00A05C14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7DA3D9FB" w14:textId="0ED49717" w:rsidR="001E62BA" w:rsidRDefault="00986B41" w:rsidP="00A05C14">
            <w:pPr>
              <w:pStyle w:val="GDPRbody"/>
              <w:spacing w:before="20" w:after="0"/>
              <w:rPr>
                <w:b/>
              </w:rPr>
            </w:pPr>
            <w:r>
              <w:rPr>
                <w:b/>
              </w:rPr>
              <w:t>Please return the completed application form either in electronic form via</w:t>
            </w:r>
            <w:r w:rsidR="003A39E3">
              <w:rPr>
                <w:b/>
              </w:rPr>
              <w:t xml:space="preserve"> website or</w:t>
            </w:r>
            <w:r>
              <w:rPr>
                <w:b/>
              </w:rPr>
              <w:t xml:space="preserve"> email to:</w:t>
            </w:r>
          </w:p>
          <w:p w14:paraId="6E6CF1B1" w14:textId="267861F7" w:rsidR="00986B41" w:rsidRDefault="00524AD8" w:rsidP="00A05C14">
            <w:pPr>
              <w:pStyle w:val="GDPRbody"/>
              <w:spacing w:before="20" w:after="0"/>
              <w:rPr>
                <w:b/>
              </w:rPr>
            </w:pPr>
            <w:r>
              <w:rPr>
                <w:b/>
              </w:rPr>
              <w:t>jobs</w:t>
            </w:r>
            <w:r w:rsidR="003A39E3">
              <w:rPr>
                <w:b/>
              </w:rPr>
              <w:t>@nottinghamwomenscentre.com</w:t>
            </w:r>
          </w:p>
          <w:p w14:paraId="2263F03F" w14:textId="55DD63A0" w:rsidR="00986B41" w:rsidRPr="00986B41" w:rsidRDefault="00986B41" w:rsidP="00A05C14">
            <w:pPr>
              <w:pStyle w:val="GDPRbody"/>
              <w:spacing w:before="20" w:after="0"/>
              <w:rPr>
                <w:b/>
              </w:rPr>
            </w:pPr>
          </w:p>
        </w:tc>
      </w:tr>
    </w:tbl>
    <w:p w14:paraId="1D601B99" w14:textId="77777777" w:rsidR="001E62BA" w:rsidRPr="001E62BA" w:rsidRDefault="001E62BA" w:rsidP="00F64996">
      <w:pPr>
        <w:rPr>
          <w:rFonts w:ascii="Calibri" w:hAnsi="Calibri"/>
        </w:rPr>
      </w:pPr>
    </w:p>
    <w:sectPr w:rsidR="001E62BA" w:rsidRPr="001E62BA" w:rsidSect="006312FD">
      <w:footerReference w:type="default" r:id="rId11"/>
      <w:footerReference w:type="first" r:id="rId12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11B4" w14:textId="77777777" w:rsidR="0018322B" w:rsidRDefault="0018322B" w:rsidP="005E651B">
      <w:pPr>
        <w:spacing w:after="0" w:line="240" w:lineRule="auto"/>
      </w:pPr>
      <w:r>
        <w:separator/>
      </w:r>
    </w:p>
  </w:endnote>
  <w:endnote w:type="continuationSeparator" w:id="0">
    <w:p w14:paraId="1FCC65A2" w14:textId="77777777" w:rsidR="0018322B" w:rsidRDefault="0018322B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74631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C2DC76" w14:textId="6F68B77A" w:rsidR="0018322B" w:rsidRPr="006312FD" w:rsidRDefault="0018322B" w:rsidP="006312FD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Counselling Placement Application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312FD">
              <w:rPr>
                <w:sz w:val="16"/>
                <w:szCs w:val="16"/>
              </w:rPr>
              <w:t xml:space="preserve">Page </w:t>
            </w:r>
            <w:r w:rsidRPr="006312FD">
              <w:rPr>
                <w:b/>
                <w:bCs/>
                <w:sz w:val="16"/>
                <w:szCs w:val="16"/>
              </w:rPr>
              <w:fldChar w:fldCharType="begin"/>
            </w:r>
            <w:r w:rsidRPr="006312F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312FD">
              <w:rPr>
                <w:b/>
                <w:bCs/>
                <w:sz w:val="16"/>
                <w:szCs w:val="16"/>
              </w:rPr>
              <w:fldChar w:fldCharType="separate"/>
            </w:r>
            <w:r w:rsidR="007E7B1F">
              <w:rPr>
                <w:b/>
                <w:bCs/>
                <w:noProof/>
                <w:sz w:val="16"/>
                <w:szCs w:val="16"/>
              </w:rPr>
              <w:t>2</w:t>
            </w:r>
            <w:r w:rsidRPr="006312FD">
              <w:rPr>
                <w:b/>
                <w:bCs/>
                <w:sz w:val="16"/>
                <w:szCs w:val="16"/>
              </w:rPr>
              <w:fldChar w:fldCharType="end"/>
            </w:r>
            <w:r w:rsidRPr="006312FD">
              <w:rPr>
                <w:sz w:val="16"/>
                <w:szCs w:val="16"/>
              </w:rPr>
              <w:t xml:space="preserve"> of </w:t>
            </w:r>
            <w:r w:rsidRPr="006312FD">
              <w:rPr>
                <w:b/>
                <w:bCs/>
                <w:sz w:val="16"/>
                <w:szCs w:val="16"/>
              </w:rPr>
              <w:fldChar w:fldCharType="begin"/>
            </w:r>
            <w:r w:rsidRPr="006312F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312FD">
              <w:rPr>
                <w:b/>
                <w:bCs/>
                <w:sz w:val="16"/>
                <w:szCs w:val="16"/>
              </w:rPr>
              <w:fldChar w:fldCharType="separate"/>
            </w:r>
            <w:r w:rsidR="007E7B1F">
              <w:rPr>
                <w:b/>
                <w:bCs/>
                <w:noProof/>
                <w:sz w:val="16"/>
                <w:szCs w:val="16"/>
              </w:rPr>
              <w:t>5</w:t>
            </w:r>
            <w:r w:rsidRPr="006312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2F6A" w14:textId="015E0E92" w:rsidR="0018322B" w:rsidRPr="00381D97" w:rsidRDefault="0018322B" w:rsidP="009F6167">
    <w:pPr>
      <w:pStyle w:val="Footer"/>
      <w:spacing w:before="120"/>
      <w:jc w:val="right"/>
      <w:rPr>
        <w:sz w:val="16"/>
        <w:szCs w:val="16"/>
      </w:rPr>
    </w:pPr>
    <w:r w:rsidRPr="00381D97">
      <w:rPr>
        <w:sz w:val="16"/>
        <w:szCs w:val="16"/>
      </w:rPr>
      <w:fldChar w:fldCharType="begin"/>
    </w:r>
    <w:r w:rsidRPr="00381D97">
      <w:rPr>
        <w:sz w:val="16"/>
        <w:szCs w:val="16"/>
      </w:rPr>
      <w:instrText xml:space="preserve"> FILENAME  \p  \* MERGEFORMAT </w:instrText>
    </w:r>
    <w:r w:rsidRPr="00381D97">
      <w:rPr>
        <w:sz w:val="16"/>
        <w:szCs w:val="16"/>
      </w:rPr>
      <w:fldChar w:fldCharType="separate"/>
    </w:r>
    <w:r>
      <w:rPr>
        <w:noProof/>
        <w:sz w:val="16"/>
        <w:szCs w:val="16"/>
      </w:rPr>
      <w:t>D:\Profiles\sue.barlow\AppData\Local\Microsoft\Windows\INetCache\Content.Outlook\418VZJXN\DRAFT Counselling Placement Application -.docx</w:t>
    </w:r>
    <w:r w:rsidRPr="00381D9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4ED1" w14:textId="77777777" w:rsidR="0018322B" w:rsidRDefault="0018322B" w:rsidP="005E651B">
      <w:pPr>
        <w:spacing w:after="0" w:line="240" w:lineRule="auto"/>
      </w:pPr>
      <w:r>
        <w:separator/>
      </w:r>
    </w:p>
  </w:footnote>
  <w:footnote w:type="continuationSeparator" w:id="0">
    <w:p w14:paraId="4C2942A4" w14:textId="77777777" w:rsidR="0018322B" w:rsidRDefault="0018322B" w:rsidP="005E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6AD"/>
    <w:multiLevelType w:val="hybridMultilevel"/>
    <w:tmpl w:val="8E76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F50"/>
    <w:multiLevelType w:val="hybridMultilevel"/>
    <w:tmpl w:val="1DD6E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D1D91"/>
    <w:multiLevelType w:val="hybridMultilevel"/>
    <w:tmpl w:val="F7C24E22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F5C"/>
    <w:multiLevelType w:val="hybridMultilevel"/>
    <w:tmpl w:val="DFFA27EC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6FF1"/>
    <w:multiLevelType w:val="hybridMultilevel"/>
    <w:tmpl w:val="4E7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04747"/>
    <w:multiLevelType w:val="hybridMultilevel"/>
    <w:tmpl w:val="1EC255BC"/>
    <w:lvl w:ilvl="0" w:tplc="34A055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4000"/>
    <w:multiLevelType w:val="hybridMultilevel"/>
    <w:tmpl w:val="E8326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677021">
    <w:abstractNumId w:val="1"/>
  </w:num>
  <w:num w:numId="2" w16cid:durableId="693117335">
    <w:abstractNumId w:val="4"/>
  </w:num>
  <w:num w:numId="3" w16cid:durableId="426659032">
    <w:abstractNumId w:val="3"/>
  </w:num>
  <w:num w:numId="4" w16cid:durableId="574046226">
    <w:abstractNumId w:val="2"/>
  </w:num>
  <w:num w:numId="5" w16cid:durableId="183062237">
    <w:abstractNumId w:val="5"/>
  </w:num>
  <w:num w:numId="6" w16cid:durableId="643587909">
    <w:abstractNumId w:val="6"/>
  </w:num>
  <w:num w:numId="7" w16cid:durableId="212114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1C"/>
    <w:rsid w:val="00003D16"/>
    <w:rsid w:val="00005D1A"/>
    <w:rsid w:val="00015CFE"/>
    <w:rsid w:val="000842D2"/>
    <w:rsid w:val="000C7C7E"/>
    <w:rsid w:val="000D560E"/>
    <w:rsid w:val="0018322B"/>
    <w:rsid w:val="001946F0"/>
    <w:rsid w:val="001E62BA"/>
    <w:rsid w:val="001E72FC"/>
    <w:rsid w:val="002507F0"/>
    <w:rsid w:val="00260141"/>
    <w:rsid w:val="002B6D06"/>
    <w:rsid w:val="002E6186"/>
    <w:rsid w:val="003035CD"/>
    <w:rsid w:val="00306F7A"/>
    <w:rsid w:val="00313420"/>
    <w:rsid w:val="00381D97"/>
    <w:rsid w:val="003A39E3"/>
    <w:rsid w:val="003E4FB9"/>
    <w:rsid w:val="003F6EE6"/>
    <w:rsid w:val="004D5E36"/>
    <w:rsid w:val="00524AD8"/>
    <w:rsid w:val="005A35ED"/>
    <w:rsid w:val="005E651B"/>
    <w:rsid w:val="00627A3B"/>
    <w:rsid w:val="006312FD"/>
    <w:rsid w:val="00631DE9"/>
    <w:rsid w:val="00677D27"/>
    <w:rsid w:val="00697056"/>
    <w:rsid w:val="00790383"/>
    <w:rsid w:val="007D5F8A"/>
    <w:rsid w:val="007D653C"/>
    <w:rsid w:val="007E7B1F"/>
    <w:rsid w:val="00802B11"/>
    <w:rsid w:val="00804251"/>
    <w:rsid w:val="00811D5A"/>
    <w:rsid w:val="008B0072"/>
    <w:rsid w:val="008B783C"/>
    <w:rsid w:val="008D23DB"/>
    <w:rsid w:val="008F5D57"/>
    <w:rsid w:val="0093461B"/>
    <w:rsid w:val="0096786B"/>
    <w:rsid w:val="00986B41"/>
    <w:rsid w:val="009F6167"/>
    <w:rsid w:val="00A05C14"/>
    <w:rsid w:val="00A913B0"/>
    <w:rsid w:val="00A9487D"/>
    <w:rsid w:val="00AF192D"/>
    <w:rsid w:val="00AF651A"/>
    <w:rsid w:val="00B429AF"/>
    <w:rsid w:val="00B528A2"/>
    <w:rsid w:val="00B60BF2"/>
    <w:rsid w:val="00B63F41"/>
    <w:rsid w:val="00B92BAA"/>
    <w:rsid w:val="00BA4013"/>
    <w:rsid w:val="00BA623B"/>
    <w:rsid w:val="00C86AFB"/>
    <w:rsid w:val="00CD7C77"/>
    <w:rsid w:val="00CE3268"/>
    <w:rsid w:val="00D00334"/>
    <w:rsid w:val="00D23EB4"/>
    <w:rsid w:val="00D72F63"/>
    <w:rsid w:val="00DA4627"/>
    <w:rsid w:val="00DB7239"/>
    <w:rsid w:val="00E06B63"/>
    <w:rsid w:val="00EC1D0B"/>
    <w:rsid w:val="00F1281C"/>
    <w:rsid w:val="00F5259C"/>
    <w:rsid w:val="00F64996"/>
    <w:rsid w:val="00F80838"/>
    <w:rsid w:val="00F91B45"/>
    <w:rsid w:val="00FA215D"/>
    <w:rsid w:val="00FB1D7E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976437A"/>
  <w15:chartTrackingRefBased/>
  <w15:docId w15:val="{B3561882-2F56-4A74-8AF3-48E748B0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  <w:style w:type="paragraph" w:styleId="BalloonText">
    <w:name w:val="Balloon Text"/>
    <w:basedOn w:val="Normal"/>
    <w:link w:val="BalloonTextChar"/>
    <w:uiPriority w:val="99"/>
    <w:semiHidden/>
    <w:unhideWhenUsed/>
    <w:rsid w:val="004D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0842D2"/>
    <w:pPr>
      <w:spacing w:before="120" w:after="120" w:line="240" w:lineRule="auto"/>
    </w:pPr>
    <w:rPr>
      <w:rFonts w:ascii="Calibri" w:hAnsi="Calibri"/>
      <w:b/>
      <w:sz w:val="36"/>
      <w:szCs w:val="36"/>
    </w:rPr>
  </w:style>
  <w:style w:type="paragraph" w:customStyle="1" w:styleId="GDPRsubheading">
    <w:name w:val="GDPR subheading"/>
    <w:basedOn w:val="Normal"/>
    <w:link w:val="GDPRsubheadingChar"/>
    <w:qFormat/>
    <w:rsid w:val="000842D2"/>
    <w:pPr>
      <w:spacing w:before="120" w:after="120" w:line="240" w:lineRule="auto"/>
    </w:pPr>
    <w:rPr>
      <w:rFonts w:ascii="Calibri" w:hAnsi="Calibri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0842D2"/>
    <w:rPr>
      <w:rFonts w:ascii="Calibri" w:hAnsi="Calibri"/>
      <w:b/>
      <w:sz w:val="36"/>
      <w:szCs w:val="36"/>
    </w:rPr>
  </w:style>
  <w:style w:type="paragraph" w:customStyle="1" w:styleId="GDPRbody">
    <w:name w:val="GDPR body"/>
    <w:basedOn w:val="Normal"/>
    <w:link w:val="GDPRbodyChar"/>
    <w:qFormat/>
    <w:rsid w:val="000842D2"/>
    <w:pPr>
      <w:spacing w:before="120" w:after="120" w:line="240" w:lineRule="auto"/>
    </w:pPr>
    <w:rPr>
      <w:rFonts w:ascii="Calibri" w:hAnsi="Calibri"/>
    </w:rPr>
  </w:style>
  <w:style w:type="character" w:customStyle="1" w:styleId="GDPRsubheadingChar">
    <w:name w:val="GDPR subheading Char"/>
    <w:basedOn w:val="DefaultParagraphFont"/>
    <w:link w:val="GDPRsubheading"/>
    <w:rsid w:val="000842D2"/>
    <w:rPr>
      <w:rFonts w:ascii="Calibri" w:hAnsi="Calibri"/>
      <w:b/>
      <w:sz w:val="24"/>
      <w:szCs w:val="24"/>
    </w:rPr>
  </w:style>
  <w:style w:type="paragraph" w:customStyle="1" w:styleId="GDPRheading">
    <w:name w:val="GDPR heading"/>
    <w:basedOn w:val="Heading"/>
    <w:link w:val="GDPRheadingChar"/>
    <w:qFormat/>
    <w:rsid w:val="000842D2"/>
  </w:style>
  <w:style w:type="character" w:customStyle="1" w:styleId="GDPRbodyChar">
    <w:name w:val="GDPR body Char"/>
    <w:basedOn w:val="DefaultParagraphFont"/>
    <w:link w:val="GDPRbody"/>
    <w:rsid w:val="000842D2"/>
    <w:rPr>
      <w:rFonts w:ascii="Calibri" w:hAnsi="Calibri"/>
    </w:rPr>
  </w:style>
  <w:style w:type="character" w:customStyle="1" w:styleId="GDPRheadingChar">
    <w:name w:val="GDPR heading Char"/>
    <w:basedOn w:val="HeadingChar"/>
    <w:link w:val="GDPRheading"/>
    <w:rsid w:val="000842D2"/>
    <w:rPr>
      <w:rFonts w:ascii="Calibri" w:hAnsi="Calibri"/>
      <w:b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528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6B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dbs-code-of-practic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WC\gdp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8AC3-00B2-4BD8-A60B-251DCB7B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 template</Template>
  <TotalTime>1</TotalTime>
  <Pages>5</Pages>
  <Words>1021</Words>
  <Characters>5824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Chantaya Ameyaw</cp:lastModifiedBy>
  <cp:revision>2</cp:revision>
  <cp:lastPrinted>2018-02-08T11:59:00Z</cp:lastPrinted>
  <dcterms:created xsi:type="dcterms:W3CDTF">2025-09-22T08:42:00Z</dcterms:created>
  <dcterms:modified xsi:type="dcterms:W3CDTF">2025-09-22T08:42:00Z</dcterms:modified>
</cp:coreProperties>
</file>